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559"/>
      </w:tblGrid>
      <w:tr w:rsidR="00537917" w:rsidRPr="00766174" w14:paraId="0FE891E0" w14:textId="77777777" w:rsidTr="00040BD0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</w:tcPr>
          <w:p w14:paraId="2CFADD98" w14:textId="77777777" w:rsidR="00537917" w:rsidRPr="00766174" w:rsidRDefault="00537917" w:rsidP="00040BD0">
            <w:pPr>
              <w:rPr>
                <w:rFonts w:ascii="Univers" w:hAnsi="Univers"/>
              </w:rPr>
            </w:pPr>
            <w:bookmarkStart w:id="0" w:name="_Hlk1230499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E9E9" w14:textId="77777777" w:rsidR="00537917" w:rsidRPr="00766174" w:rsidRDefault="00766174" w:rsidP="00040BD0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*</w:t>
            </w:r>
          </w:p>
          <w:p w14:paraId="2A015362" w14:textId="77777777" w:rsidR="00BD00CE" w:rsidRPr="00766174" w:rsidRDefault="00BD00CE" w:rsidP="00040BD0">
            <w:pPr>
              <w:rPr>
                <w:rFonts w:ascii="Univers" w:hAnsi="Univers"/>
              </w:rPr>
            </w:pPr>
          </w:p>
        </w:tc>
      </w:tr>
    </w:tbl>
    <w:p w14:paraId="6830E57C" w14:textId="4F297518" w:rsidR="00537917" w:rsidRPr="007C47EC" w:rsidRDefault="00000000" w:rsidP="00040BD0">
      <w:pPr>
        <w:pStyle w:val="berschrift1"/>
        <w:tabs>
          <w:tab w:val="left" w:pos="426"/>
        </w:tabs>
        <w:ind w:left="426" w:hanging="426"/>
        <w:rPr>
          <w:rFonts w:ascii="Univers" w:hAnsi="Univers"/>
          <w:b/>
          <w:sz w:val="24"/>
        </w:rPr>
      </w:pPr>
      <w:sdt>
        <w:sdtPr>
          <w:rPr>
            <w:rFonts w:ascii="Univers" w:hAnsi="Univers"/>
            <w:b/>
            <w:sz w:val="24"/>
          </w:rPr>
          <w:id w:val="67004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6972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537917" w:rsidRPr="007C47EC">
        <w:rPr>
          <w:rFonts w:ascii="Univers" w:hAnsi="Univers"/>
          <w:b/>
          <w:sz w:val="24"/>
        </w:rPr>
        <w:tab/>
        <w:t>Bargeldeinkäufe</w:t>
      </w:r>
      <w:r w:rsidR="00B147A7" w:rsidRPr="007C47EC">
        <w:rPr>
          <w:rFonts w:ascii="Univers" w:hAnsi="Univers"/>
          <w:b/>
          <w:sz w:val="24"/>
        </w:rPr>
        <w:t xml:space="preserve"> </w:t>
      </w:r>
      <w:r w:rsidR="00537917" w:rsidRPr="007C47EC">
        <w:rPr>
          <w:rFonts w:ascii="Univers" w:hAnsi="Univers"/>
          <w:b/>
          <w:sz w:val="24"/>
        </w:rPr>
        <w:t>/</w:t>
      </w:r>
      <w:r w:rsidR="00B147A7" w:rsidRPr="007C47EC">
        <w:rPr>
          <w:rFonts w:ascii="Univers" w:hAnsi="Univers"/>
          <w:b/>
          <w:sz w:val="24"/>
        </w:rPr>
        <w:t xml:space="preserve"> </w:t>
      </w:r>
      <w:r w:rsidR="00537917" w:rsidRPr="007C47EC">
        <w:rPr>
          <w:rFonts w:ascii="Univers" w:hAnsi="Univers"/>
          <w:b/>
          <w:sz w:val="24"/>
        </w:rPr>
        <w:t>Rückerstattung</w:t>
      </w:r>
    </w:p>
    <w:p w14:paraId="36E0BF35" w14:textId="22D658A0" w:rsidR="00537917" w:rsidRPr="007C47EC" w:rsidRDefault="00000000" w:rsidP="00040BD0">
      <w:pPr>
        <w:pStyle w:val="berschrift1"/>
        <w:tabs>
          <w:tab w:val="left" w:pos="426"/>
        </w:tabs>
        <w:ind w:left="426" w:hanging="426"/>
        <w:rPr>
          <w:rFonts w:ascii="Univers" w:hAnsi="Univers"/>
          <w:b/>
          <w:sz w:val="24"/>
        </w:rPr>
      </w:pPr>
      <w:sdt>
        <w:sdtPr>
          <w:rPr>
            <w:rFonts w:ascii="Univers" w:hAnsi="Univers"/>
            <w:b/>
            <w:sz w:val="24"/>
          </w:rPr>
          <w:id w:val="-989557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0597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537917" w:rsidRPr="007C47EC">
        <w:rPr>
          <w:rFonts w:ascii="Univers" w:hAnsi="Univers"/>
          <w:b/>
          <w:sz w:val="24"/>
        </w:rPr>
        <w:tab/>
        <w:t>zu bezahlende Rechnung</w:t>
      </w:r>
    </w:p>
    <w:p w14:paraId="67142314" w14:textId="77777777" w:rsidR="00766174" w:rsidRPr="00766174" w:rsidRDefault="00766174" w:rsidP="0076617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6577"/>
      </w:tblGrid>
      <w:tr w:rsidR="00040BD0" w:rsidRPr="00766174" w14:paraId="568AD443" w14:textId="77777777" w:rsidTr="00172446">
        <w:tc>
          <w:tcPr>
            <w:tcW w:w="2494" w:type="dxa"/>
            <w:vAlign w:val="center"/>
          </w:tcPr>
          <w:p w14:paraId="0A929368" w14:textId="77777777" w:rsidR="00040BD0" w:rsidRPr="00766174" w:rsidRDefault="00040BD0" w:rsidP="00040BD0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Anlass / Zahlungszweck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544793515"/>
            <w:placeholder>
              <w:docPart w:val="A43682E633F14AA79359EBD38CC708E0"/>
            </w:placeholder>
            <w:showingPlcHdr/>
          </w:sdtPr>
          <w:sdtContent>
            <w:tc>
              <w:tcPr>
                <w:tcW w:w="6577" w:type="dxa"/>
                <w:vAlign w:val="center"/>
              </w:tcPr>
              <w:p w14:paraId="342DA7CB" w14:textId="3D46D0E3" w:rsidR="00040BD0" w:rsidRPr="00F54592" w:rsidRDefault="00F54592" w:rsidP="00040BD0">
                <w:pPr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</w:pPr>
                <w:r w:rsidRPr="007C47EC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040BD0" w:rsidRPr="00766174" w14:paraId="07CCB1E3" w14:textId="77777777" w:rsidTr="00172446"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26FDED0D" w14:textId="77777777" w:rsidR="00040BD0" w:rsidRPr="00766174" w:rsidRDefault="00040BD0" w:rsidP="00040BD0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Riege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-1756349674"/>
            <w:placeholder>
              <w:docPart w:val="DA47265898EB40C3A7DC6CF380E006E5"/>
            </w:placeholder>
            <w:showingPlcHdr/>
          </w:sdtPr>
          <w:sdtContent>
            <w:tc>
              <w:tcPr>
                <w:tcW w:w="6577" w:type="dxa"/>
                <w:tcBorders>
                  <w:bottom w:val="single" w:sz="4" w:space="0" w:color="auto"/>
                </w:tcBorders>
                <w:vAlign w:val="center"/>
              </w:tcPr>
              <w:p w14:paraId="767BD5F9" w14:textId="06DEDED4" w:rsidR="00040BD0" w:rsidRPr="00F54592" w:rsidRDefault="00F54592" w:rsidP="00040BD0">
                <w:pPr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</w:pPr>
                <w:r w:rsidRPr="007C47EC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040BD0" w:rsidRPr="00766174" w14:paraId="28B5804B" w14:textId="77777777" w:rsidTr="00172446">
        <w:tc>
          <w:tcPr>
            <w:tcW w:w="2494" w:type="dxa"/>
            <w:tcBorders>
              <w:top w:val="single" w:sz="4" w:space="0" w:color="auto"/>
              <w:bottom w:val="nil"/>
            </w:tcBorders>
            <w:vAlign w:val="center"/>
          </w:tcPr>
          <w:p w14:paraId="52D111D4" w14:textId="77777777" w:rsidR="00040BD0" w:rsidRPr="00766174" w:rsidRDefault="00040BD0" w:rsidP="00040BD0">
            <w:pPr>
              <w:pStyle w:val="berschrift2"/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Kontaktperson</w:t>
            </w:r>
          </w:p>
        </w:tc>
        <w:tc>
          <w:tcPr>
            <w:tcW w:w="6577" w:type="dxa"/>
            <w:tcBorders>
              <w:top w:val="single" w:sz="4" w:space="0" w:color="auto"/>
              <w:bottom w:val="nil"/>
            </w:tcBorders>
            <w:vAlign w:val="center"/>
          </w:tcPr>
          <w:p w14:paraId="39A5CCFB" w14:textId="77777777" w:rsidR="00040BD0" w:rsidRPr="007C47EC" w:rsidRDefault="00040BD0" w:rsidP="00040BD0">
            <w:pPr>
              <w:pStyle w:val="berschrift2"/>
              <w:rPr>
                <w:rFonts w:ascii="Univers" w:hAnsi="Univers"/>
                <w:vanish/>
                <w:sz w:val="20"/>
                <w:szCs w:val="20"/>
              </w:rPr>
            </w:pPr>
          </w:p>
        </w:tc>
      </w:tr>
      <w:tr w:rsidR="00040BD0" w:rsidRPr="00766174" w14:paraId="3A017807" w14:textId="77777777" w:rsidTr="00172446">
        <w:tc>
          <w:tcPr>
            <w:tcW w:w="2494" w:type="dxa"/>
            <w:tcBorders>
              <w:top w:val="nil"/>
            </w:tcBorders>
            <w:vAlign w:val="center"/>
          </w:tcPr>
          <w:p w14:paraId="56077F2F" w14:textId="77777777" w:rsidR="00040BD0" w:rsidRPr="00766174" w:rsidRDefault="00040BD0" w:rsidP="00040BD0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Name und Vorname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731811988"/>
            <w:placeholder>
              <w:docPart w:val="53AF9ED9FA1D45BDBCC6A1D203799BA6"/>
            </w:placeholder>
            <w:showingPlcHdr/>
          </w:sdtPr>
          <w:sdtContent>
            <w:tc>
              <w:tcPr>
                <w:tcW w:w="6577" w:type="dxa"/>
                <w:tcBorders>
                  <w:top w:val="nil"/>
                </w:tcBorders>
                <w:vAlign w:val="center"/>
              </w:tcPr>
              <w:p w14:paraId="78A701EA" w14:textId="71B6ACA9" w:rsidR="00040BD0" w:rsidRPr="00F54592" w:rsidRDefault="00F54592" w:rsidP="00040BD0">
                <w:pPr>
                  <w:rPr>
                    <w:rStyle w:val="Platzhaltertext"/>
                  </w:rPr>
                </w:pPr>
                <w:r w:rsidRPr="007C47EC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040BD0" w:rsidRPr="00766174" w14:paraId="016A7101" w14:textId="77777777" w:rsidTr="00172446">
        <w:tc>
          <w:tcPr>
            <w:tcW w:w="2494" w:type="dxa"/>
            <w:vAlign w:val="center"/>
          </w:tcPr>
          <w:p w14:paraId="65666E7F" w14:textId="77777777" w:rsidR="00040BD0" w:rsidRPr="00766174" w:rsidRDefault="00040BD0" w:rsidP="00040BD0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Adresse</w:t>
            </w:r>
            <w:r w:rsidR="00BD00CE" w:rsidRPr="00766174">
              <w:rPr>
                <w:rFonts w:ascii="Univers" w:hAnsi="Univers"/>
                <w:sz w:val="20"/>
                <w:szCs w:val="20"/>
              </w:rPr>
              <w:t xml:space="preserve"> </w:t>
            </w:r>
            <w:r w:rsidR="00766174">
              <w:rPr>
                <w:rFonts w:ascii="Univers" w:hAnsi="Univers"/>
                <w:sz w:val="20"/>
                <w:szCs w:val="20"/>
              </w:rPr>
              <w:t>und</w:t>
            </w:r>
            <w:r w:rsidR="00BD00CE" w:rsidRPr="00766174">
              <w:rPr>
                <w:rFonts w:ascii="Univers" w:hAnsi="Univers"/>
                <w:sz w:val="20"/>
                <w:szCs w:val="20"/>
              </w:rPr>
              <w:t xml:space="preserve"> Ort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1588108428"/>
            <w:placeholder>
              <w:docPart w:val="52285FEF8FC346C2B3F19A9771D181A7"/>
            </w:placeholder>
            <w:showingPlcHdr/>
          </w:sdtPr>
          <w:sdtContent>
            <w:tc>
              <w:tcPr>
                <w:tcW w:w="6577" w:type="dxa"/>
                <w:vAlign w:val="center"/>
              </w:tcPr>
              <w:p w14:paraId="25A9E2B1" w14:textId="7B920CF4" w:rsidR="00040BD0" w:rsidRPr="00F54592" w:rsidRDefault="00F54592" w:rsidP="00040BD0">
                <w:pPr>
                  <w:rPr>
                    <w:rStyle w:val="Platzhaltertext"/>
                  </w:rPr>
                </w:pPr>
                <w:r w:rsidRPr="007C47EC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040BD0" w:rsidRPr="00766174" w14:paraId="55FB912E" w14:textId="77777777" w:rsidTr="00172446">
        <w:tc>
          <w:tcPr>
            <w:tcW w:w="2494" w:type="dxa"/>
            <w:vAlign w:val="center"/>
          </w:tcPr>
          <w:p w14:paraId="6B7DD887" w14:textId="77777777" w:rsidR="00040BD0" w:rsidRPr="00766174" w:rsidRDefault="00040BD0" w:rsidP="00040BD0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Telefon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-497355453"/>
            <w:placeholder>
              <w:docPart w:val="ABBAF8B9EE2F4E2F95A1DE9A934AB4AF"/>
            </w:placeholder>
            <w:showingPlcHdr/>
          </w:sdtPr>
          <w:sdtContent>
            <w:tc>
              <w:tcPr>
                <w:tcW w:w="6577" w:type="dxa"/>
                <w:vAlign w:val="center"/>
              </w:tcPr>
              <w:p w14:paraId="55E8907B" w14:textId="33CF963E" w:rsidR="00040BD0" w:rsidRPr="00F54592" w:rsidRDefault="00F54592" w:rsidP="00040BD0">
                <w:pPr>
                  <w:rPr>
                    <w:rStyle w:val="Platzhaltertext"/>
                  </w:rPr>
                </w:pPr>
                <w:r w:rsidRPr="007C47EC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040BD0" w:rsidRPr="00766174" w14:paraId="4E7B3258" w14:textId="77777777" w:rsidTr="00172446">
        <w:tc>
          <w:tcPr>
            <w:tcW w:w="2494" w:type="dxa"/>
            <w:vAlign w:val="center"/>
          </w:tcPr>
          <w:p w14:paraId="2EFD6B07" w14:textId="77777777" w:rsidR="00040BD0" w:rsidRPr="00766174" w:rsidRDefault="00040BD0" w:rsidP="00040BD0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E-Mail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-1317949601"/>
            <w:placeholder>
              <w:docPart w:val="1F5E6667DF65406A86D3F8FEACE98D8A"/>
            </w:placeholder>
            <w:showingPlcHdr/>
          </w:sdtPr>
          <w:sdtContent>
            <w:tc>
              <w:tcPr>
                <w:tcW w:w="6577" w:type="dxa"/>
                <w:vAlign w:val="center"/>
              </w:tcPr>
              <w:p w14:paraId="4AFFB2CD" w14:textId="1E9136F3" w:rsidR="00040BD0" w:rsidRPr="00F54592" w:rsidRDefault="00F54592" w:rsidP="00040BD0">
                <w:pPr>
                  <w:rPr>
                    <w:rStyle w:val="Platzhaltertext"/>
                  </w:rPr>
                </w:pPr>
                <w:r w:rsidRPr="007C47EC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040BD0" w:rsidRPr="00766174" w14:paraId="64FE3E31" w14:textId="77777777" w:rsidTr="00172446"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67474BEF" w14:textId="77777777" w:rsidR="00040BD0" w:rsidRPr="00766174" w:rsidRDefault="00040BD0" w:rsidP="00172446">
            <w:pPr>
              <w:pStyle w:val="berschrift2"/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Bankverbindung</w:t>
            </w:r>
          </w:p>
        </w:tc>
        <w:tc>
          <w:tcPr>
            <w:tcW w:w="6577" w:type="dxa"/>
            <w:tcBorders>
              <w:bottom w:val="single" w:sz="4" w:space="0" w:color="auto"/>
            </w:tcBorders>
            <w:vAlign w:val="center"/>
          </w:tcPr>
          <w:p w14:paraId="3538F43B" w14:textId="77777777" w:rsidR="00040BD0" w:rsidRPr="00766174" w:rsidRDefault="00172446" w:rsidP="00172446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(Die Bankangaben sind nur bei Bareinkäufen notwendig.)</w:t>
            </w:r>
          </w:p>
        </w:tc>
      </w:tr>
      <w:tr w:rsidR="00040BD0" w:rsidRPr="00766174" w14:paraId="1AA51785" w14:textId="77777777" w:rsidTr="00172446"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4D7F0" w14:textId="77777777" w:rsidR="00040BD0" w:rsidRPr="00766174" w:rsidRDefault="00040BD0" w:rsidP="00172446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Bank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-1002196032"/>
            <w:placeholder>
              <w:docPart w:val="5A2D4D71CAAB4CE3B7B81EC1010E6128"/>
            </w:placeholder>
            <w:showingPlcHdr/>
          </w:sdtPr>
          <w:sdtContent>
            <w:tc>
              <w:tcPr>
                <w:tcW w:w="657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6FCC883" w14:textId="101C1967" w:rsidR="00040BD0" w:rsidRPr="00F54592" w:rsidRDefault="00F54592" w:rsidP="00172446">
                <w:pPr>
                  <w:rPr>
                    <w:rStyle w:val="Platzhaltertext"/>
                  </w:rPr>
                </w:pPr>
                <w:r w:rsidRPr="007C47EC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040BD0" w:rsidRPr="00766174" w14:paraId="2E590C83" w14:textId="77777777" w:rsidTr="00172446">
        <w:tc>
          <w:tcPr>
            <w:tcW w:w="2494" w:type="dxa"/>
            <w:tcBorders>
              <w:top w:val="single" w:sz="4" w:space="0" w:color="auto"/>
            </w:tcBorders>
            <w:vAlign w:val="center"/>
          </w:tcPr>
          <w:p w14:paraId="4A83F932" w14:textId="77777777" w:rsidR="00040BD0" w:rsidRPr="00766174" w:rsidRDefault="00040BD0" w:rsidP="00040BD0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Kontoinhaber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556519224"/>
            <w:placeholder>
              <w:docPart w:val="040495B111E0453CAF2FC9DAE8B309FF"/>
            </w:placeholder>
            <w:showingPlcHdr/>
          </w:sdtPr>
          <w:sdtContent>
            <w:tc>
              <w:tcPr>
                <w:tcW w:w="6577" w:type="dxa"/>
                <w:tcBorders>
                  <w:top w:val="single" w:sz="4" w:space="0" w:color="auto"/>
                </w:tcBorders>
                <w:vAlign w:val="center"/>
              </w:tcPr>
              <w:p w14:paraId="43FBCFA0" w14:textId="026C90AA" w:rsidR="00040BD0" w:rsidRPr="00F54592" w:rsidRDefault="00F54592" w:rsidP="00040BD0">
                <w:pPr>
                  <w:rPr>
                    <w:rStyle w:val="Platzhaltertext"/>
                  </w:rPr>
                </w:pPr>
                <w:r w:rsidRPr="007C47EC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040BD0" w:rsidRPr="00766174" w14:paraId="10FF856F" w14:textId="77777777" w:rsidTr="00172446">
        <w:tc>
          <w:tcPr>
            <w:tcW w:w="2494" w:type="dxa"/>
            <w:vAlign w:val="center"/>
          </w:tcPr>
          <w:p w14:paraId="2941B9D5" w14:textId="77777777" w:rsidR="00040BD0" w:rsidRPr="00766174" w:rsidRDefault="00040BD0" w:rsidP="00040BD0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IBAN-Nr.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1511249463"/>
            <w:placeholder>
              <w:docPart w:val="EC3E12DE9E764BCA96CB98F3C7309BEC"/>
            </w:placeholder>
            <w:showingPlcHdr/>
          </w:sdtPr>
          <w:sdtContent>
            <w:tc>
              <w:tcPr>
                <w:tcW w:w="6577" w:type="dxa"/>
                <w:vAlign w:val="center"/>
              </w:tcPr>
              <w:p w14:paraId="5982FBB7" w14:textId="367A9611" w:rsidR="00040BD0" w:rsidRPr="00F54592" w:rsidRDefault="00F54592" w:rsidP="00040BD0">
                <w:pPr>
                  <w:rPr>
                    <w:rStyle w:val="Platzhaltertext"/>
                  </w:rPr>
                </w:pPr>
                <w:r w:rsidRPr="007C47EC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14:paraId="35AEA0A8" w14:textId="77777777" w:rsidR="00537917" w:rsidRPr="00766174" w:rsidRDefault="00537917" w:rsidP="00537917">
      <w:pPr>
        <w:tabs>
          <w:tab w:val="left" w:leader="underscore" w:pos="5387"/>
          <w:tab w:val="right" w:leader="underscore" w:pos="9072"/>
        </w:tabs>
        <w:rPr>
          <w:rFonts w:ascii="Univers" w:hAnsi="Univers"/>
          <w:sz w:val="20"/>
          <w:szCs w:val="20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6424"/>
        <w:gridCol w:w="1559"/>
      </w:tblGrid>
      <w:tr w:rsidR="00BD00CE" w:rsidRPr="00766174" w14:paraId="11A1FACE" w14:textId="77777777" w:rsidTr="00BD00CE">
        <w:tc>
          <w:tcPr>
            <w:tcW w:w="1089" w:type="dxa"/>
            <w:vAlign w:val="center"/>
          </w:tcPr>
          <w:p w14:paraId="075622C1" w14:textId="77777777" w:rsidR="00BD00CE" w:rsidRPr="00766174" w:rsidRDefault="00BD00CE" w:rsidP="00441859">
            <w:pPr>
              <w:pStyle w:val="berschrift2"/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Beleg-Nr.</w:t>
            </w:r>
          </w:p>
        </w:tc>
        <w:tc>
          <w:tcPr>
            <w:tcW w:w="6424" w:type="dxa"/>
            <w:vAlign w:val="center"/>
          </w:tcPr>
          <w:p w14:paraId="0E7FF1CD" w14:textId="77777777" w:rsidR="00BD00CE" w:rsidRPr="00766174" w:rsidRDefault="00BD00CE" w:rsidP="00441859">
            <w:pPr>
              <w:pStyle w:val="berschrift2"/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Beschreibung</w:t>
            </w:r>
          </w:p>
        </w:tc>
        <w:tc>
          <w:tcPr>
            <w:tcW w:w="1559" w:type="dxa"/>
            <w:vAlign w:val="center"/>
          </w:tcPr>
          <w:p w14:paraId="5D6BF4FA" w14:textId="77777777" w:rsidR="00BD00CE" w:rsidRPr="00766174" w:rsidRDefault="00BD00CE" w:rsidP="00441859">
            <w:pPr>
              <w:pStyle w:val="berschrift2"/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Betrag in CHF</w:t>
            </w:r>
          </w:p>
        </w:tc>
      </w:tr>
      <w:tr w:rsidR="00BD00CE" w:rsidRPr="00766174" w14:paraId="102207EE" w14:textId="77777777" w:rsidTr="00BD00CE">
        <w:tc>
          <w:tcPr>
            <w:tcW w:w="1089" w:type="dxa"/>
            <w:vAlign w:val="center"/>
          </w:tcPr>
          <w:p w14:paraId="0E1F7E77" w14:textId="77777777" w:rsidR="00BD00CE" w:rsidRPr="00766174" w:rsidRDefault="00BD00CE" w:rsidP="00441859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1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-1995332673"/>
            <w:placeholder>
              <w:docPart w:val="814C9C6A442F4178BB43E28DBDB2E905"/>
            </w:placeholder>
            <w:showingPlcHdr/>
          </w:sdtPr>
          <w:sdtContent>
            <w:tc>
              <w:tcPr>
                <w:tcW w:w="6424" w:type="dxa"/>
                <w:vAlign w:val="center"/>
              </w:tcPr>
              <w:p w14:paraId="69435599" w14:textId="20129B31" w:rsidR="00BD00CE" w:rsidRPr="008542F2" w:rsidRDefault="00394A93" w:rsidP="00441859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7C47EC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5737BB87" w14:textId="455F73D1" w:rsidR="00BD00CE" w:rsidRPr="00766174" w:rsidRDefault="00C33C7B" w:rsidP="00441859">
            <w:pPr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" w:name="Text16"/>
            <w:r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/>
                <w:sz w:val="20"/>
                <w:szCs w:val="20"/>
              </w:rPr>
            </w:r>
            <w:r>
              <w:rPr>
                <w:rFonts w:ascii="Univers" w:hAnsi="Univers"/>
                <w:sz w:val="20"/>
                <w:szCs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  <w:bookmarkEnd w:id="1"/>
          </w:p>
        </w:tc>
      </w:tr>
      <w:tr w:rsidR="00BD00CE" w:rsidRPr="00766174" w14:paraId="7ED6D621" w14:textId="77777777" w:rsidTr="00BD00CE">
        <w:tc>
          <w:tcPr>
            <w:tcW w:w="1089" w:type="dxa"/>
            <w:vAlign w:val="center"/>
          </w:tcPr>
          <w:p w14:paraId="0496FFCB" w14:textId="77777777" w:rsidR="00BD00CE" w:rsidRPr="00766174" w:rsidRDefault="00BD00CE" w:rsidP="00441859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2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1268118304"/>
            <w:placeholder>
              <w:docPart w:val="57B8C30A236442C183C96F10B60C7627"/>
            </w:placeholder>
            <w:showingPlcHdr/>
          </w:sdtPr>
          <w:sdtContent>
            <w:tc>
              <w:tcPr>
                <w:tcW w:w="6424" w:type="dxa"/>
                <w:vAlign w:val="center"/>
              </w:tcPr>
              <w:p w14:paraId="2FDFC96B" w14:textId="78EB073B" w:rsidR="00BD00CE" w:rsidRPr="008542F2" w:rsidRDefault="00C33C7B" w:rsidP="00441859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394A93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373EC9F7" w14:textId="459D1B9B" w:rsidR="00BD00CE" w:rsidRPr="00766174" w:rsidRDefault="00C33C7B" w:rsidP="00441859">
            <w:pPr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/>
                <w:sz w:val="20"/>
                <w:szCs w:val="20"/>
              </w:rPr>
            </w:r>
            <w:r>
              <w:rPr>
                <w:rFonts w:ascii="Univers" w:hAnsi="Univers"/>
                <w:sz w:val="20"/>
                <w:szCs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</w:tr>
      <w:tr w:rsidR="00BD00CE" w:rsidRPr="00766174" w14:paraId="21E05ECB" w14:textId="77777777" w:rsidTr="00BD00CE">
        <w:tc>
          <w:tcPr>
            <w:tcW w:w="1089" w:type="dxa"/>
            <w:vAlign w:val="center"/>
          </w:tcPr>
          <w:p w14:paraId="12E1A22F" w14:textId="77777777" w:rsidR="00BD00CE" w:rsidRPr="00766174" w:rsidRDefault="00BD00CE" w:rsidP="00441859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3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1929306433"/>
            <w:placeholder>
              <w:docPart w:val="57B8C30A236442C183C96F10B60C7627"/>
            </w:placeholder>
            <w:showingPlcHdr/>
          </w:sdtPr>
          <w:sdtContent>
            <w:tc>
              <w:tcPr>
                <w:tcW w:w="6424" w:type="dxa"/>
                <w:vAlign w:val="center"/>
              </w:tcPr>
              <w:p w14:paraId="751791A7" w14:textId="3DB894A9" w:rsidR="00BD00CE" w:rsidRPr="008542F2" w:rsidRDefault="00C852FF" w:rsidP="00441859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394A93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243BB6CB" w14:textId="1EFB7D1F" w:rsidR="00BD00CE" w:rsidRPr="00766174" w:rsidRDefault="00C33C7B" w:rsidP="00441859">
            <w:pPr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/>
                <w:sz w:val="20"/>
                <w:szCs w:val="20"/>
              </w:rPr>
            </w:r>
            <w:r>
              <w:rPr>
                <w:rFonts w:ascii="Univers" w:hAnsi="Univers"/>
                <w:sz w:val="20"/>
                <w:szCs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</w:tr>
      <w:tr w:rsidR="00BD00CE" w:rsidRPr="00766174" w14:paraId="36211E8B" w14:textId="77777777" w:rsidTr="00BD00CE">
        <w:tc>
          <w:tcPr>
            <w:tcW w:w="1089" w:type="dxa"/>
            <w:vAlign w:val="center"/>
          </w:tcPr>
          <w:p w14:paraId="37A14B71" w14:textId="77777777" w:rsidR="00BD00CE" w:rsidRPr="00766174" w:rsidRDefault="00BD00CE" w:rsidP="00441859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4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-520707952"/>
            <w:placeholder>
              <w:docPart w:val="57B8C30A236442C183C96F10B60C7627"/>
            </w:placeholder>
            <w:showingPlcHdr/>
          </w:sdtPr>
          <w:sdtContent>
            <w:tc>
              <w:tcPr>
                <w:tcW w:w="6424" w:type="dxa"/>
                <w:vAlign w:val="center"/>
              </w:tcPr>
              <w:p w14:paraId="41D802A5" w14:textId="6998EE28" w:rsidR="00BD00CE" w:rsidRPr="008542F2" w:rsidRDefault="00C852FF" w:rsidP="00441859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394A93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16EA508E" w14:textId="48BC795F" w:rsidR="00BD00CE" w:rsidRPr="00766174" w:rsidRDefault="00C33C7B" w:rsidP="00441859">
            <w:pPr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/>
                <w:sz w:val="20"/>
                <w:szCs w:val="20"/>
              </w:rPr>
            </w:r>
            <w:r>
              <w:rPr>
                <w:rFonts w:ascii="Univers" w:hAnsi="Univers"/>
                <w:sz w:val="20"/>
                <w:szCs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</w:tr>
      <w:tr w:rsidR="00BD00CE" w:rsidRPr="00766174" w14:paraId="421C82B3" w14:textId="77777777" w:rsidTr="00BD00CE">
        <w:tc>
          <w:tcPr>
            <w:tcW w:w="1089" w:type="dxa"/>
            <w:vAlign w:val="center"/>
          </w:tcPr>
          <w:p w14:paraId="2F9D94DC" w14:textId="77777777" w:rsidR="00BD00CE" w:rsidRPr="00766174" w:rsidRDefault="00BD00CE" w:rsidP="00441859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5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396475693"/>
            <w:placeholder>
              <w:docPart w:val="57B8C30A236442C183C96F10B60C7627"/>
            </w:placeholder>
            <w:showingPlcHdr/>
          </w:sdtPr>
          <w:sdtContent>
            <w:tc>
              <w:tcPr>
                <w:tcW w:w="6424" w:type="dxa"/>
                <w:vAlign w:val="center"/>
              </w:tcPr>
              <w:p w14:paraId="4B649802" w14:textId="22058A94" w:rsidR="00BD00CE" w:rsidRPr="008542F2" w:rsidRDefault="00C852FF" w:rsidP="00441859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394A93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6D2867A1" w14:textId="00577AF3" w:rsidR="00BD00CE" w:rsidRPr="00766174" w:rsidRDefault="00C33C7B" w:rsidP="00441859">
            <w:pPr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/>
                <w:sz w:val="20"/>
                <w:szCs w:val="20"/>
              </w:rPr>
            </w:r>
            <w:r>
              <w:rPr>
                <w:rFonts w:ascii="Univers" w:hAnsi="Univers"/>
                <w:sz w:val="20"/>
                <w:szCs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</w:tr>
      <w:tr w:rsidR="00BD00CE" w:rsidRPr="00766174" w14:paraId="645DED20" w14:textId="77777777" w:rsidTr="00BD00CE">
        <w:tc>
          <w:tcPr>
            <w:tcW w:w="1089" w:type="dxa"/>
            <w:vAlign w:val="center"/>
          </w:tcPr>
          <w:p w14:paraId="5ACEE691" w14:textId="77777777" w:rsidR="00BD00CE" w:rsidRPr="00766174" w:rsidRDefault="00BD00CE" w:rsidP="00441859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6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-811252186"/>
            <w:placeholder>
              <w:docPart w:val="57B8C30A236442C183C96F10B60C7627"/>
            </w:placeholder>
            <w:showingPlcHdr/>
          </w:sdtPr>
          <w:sdtContent>
            <w:tc>
              <w:tcPr>
                <w:tcW w:w="6424" w:type="dxa"/>
                <w:vAlign w:val="center"/>
              </w:tcPr>
              <w:p w14:paraId="4E7024D6" w14:textId="6B85039A" w:rsidR="00BD00CE" w:rsidRPr="008542F2" w:rsidRDefault="00C852FF" w:rsidP="00441859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394A93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3F420F9E" w14:textId="2799EA92" w:rsidR="00BD00CE" w:rsidRPr="00766174" w:rsidRDefault="00C33C7B" w:rsidP="00441859">
            <w:pPr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/>
                <w:sz w:val="20"/>
                <w:szCs w:val="20"/>
              </w:rPr>
            </w:r>
            <w:r>
              <w:rPr>
                <w:rFonts w:ascii="Univers" w:hAnsi="Univers"/>
                <w:sz w:val="20"/>
                <w:szCs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</w:tr>
      <w:tr w:rsidR="00BD00CE" w:rsidRPr="00766174" w14:paraId="76E902EA" w14:textId="77777777" w:rsidTr="00BD00CE">
        <w:tc>
          <w:tcPr>
            <w:tcW w:w="1089" w:type="dxa"/>
            <w:vAlign w:val="center"/>
          </w:tcPr>
          <w:p w14:paraId="025EBE78" w14:textId="77777777" w:rsidR="00BD00CE" w:rsidRPr="00766174" w:rsidRDefault="00BD00CE" w:rsidP="00441859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7</w:t>
            </w:r>
          </w:p>
        </w:tc>
        <w:sdt>
          <w:sdtPr>
            <w:rPr>
              <w:rFonts w:ascii="Univers" w:hAnsi="Univers"/>
              <w:vanish/>
              <w:sz w:val="20"/>
              <w:szCs w:val="20"/>
            </w:rPr>
            <w:id w:val="-2141642396"/>
            <w:placeholder>
              <w:docPart w:val="57B8C30A236442C183C96F10B60C7627"/>
            </w:placeholder>
            <w:showingPlcHdr/>
          </w:sdtPr>
          <w:sdtContent>
            <w:tc>
              <w:tcPr>
                <w:tcW w:w="6424" w:type="dxa"/>
                <w:vAlign w:val="center"/>
              </w:tcPr>
              <w:p w14:paraId="07BDACE8" w14:textId="2AAD0681" w:rsidR="00BD00CE" w:rsidRPr="007C47EC" w:rsidRDefault="00C852FF" w:rsidP="00441859">
                <w:pPr>
                  <w:rPr>
                    <w:rFonts w:ascii="Univers" w:hAnsi="Univers"/>
                    <w:vanish/>
                    <w:sz w:val="20"/>
                    <w:szCs w:val="20"/>
                  </w:rPr>
                </w:pPr>
                <w:r w:rsidRPr="00394A93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129EF350" w14:textId="6900CF16" w:rsidR="00BD00CE" w:rsidRPr="00766174" w:rsidRDefault="00C33C7B" w:rsidP="00441859">
            <w:pPr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/>
                <w:sz w:val="20"/>
                <w:szCs w:val="20"/>
              </w:rPr>
            </w:r>
            <w:r>
              <w:rPr>
                <w:rFonts w:ascii="Univers" w:hAnsi="Univers"/>
                <w:sz w:val="20"/>
                <w:szCs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</w:tr>
      <w:tr w:rsidR="00BD00CE" w:rsidRPr="00766174" w14:paraId="1ADDDA64" w14:textId="77777777" w:rsidTr="00BD00CE">
        <w:tc>
          <w:tcPr>
            <w:tcW w:w="1089" w:type="dxa"/>
            <w:vAlign w:val="center"/>
          </w:tcPr>
          <w:p w14:paraId="6421CB2C" w14:textId="77777777" w:rsidR="00BD00CE" w:rsidRPr="00766174" w:rsidRDefault="00BD00CE" w:rsidP="00441859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8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2065362260"/>
            <w:placeholder>
              <w:docPart w:val="8BE40074B6394128922CB0782E123463"/>
            </w:placeholder>
            <w:showingPlcHdr/>
          </w:sdtPr>
          <w:sdtContent>
            <w:tc>
              <w:tcPr>
                <w:tcW w:w="6424" w:type="dxa"/>
                <w:vAlign w:val="center"/>
              </w:tcPr>
              <w:p w14:paraId="7F7C3876" w14:textId="77777777" w:rsidR="00BD00CE" w:rsidRPr="008542F2" w:rsidRDefault="00BD00CE" w:rsidP="00441859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394A93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5B8F1322" w14:textId="5627F98F" w:rsidR="00BD00CE" w:rsidRPr="00766174" w:rsidRDefault="00C33C7B" w:rsidP="00441859">
            <w:pPr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/>
                <w:sz w:val="20"/>
                <w:szCs w:val="20"/>
              </w:rPr>
            </w:r>
            <w:r>
              <w:rPr>
                <w:rFonts w:ascii="Univers" w:hAnsi="Univers"/>
                <w:sz w:val="20"/>
                <w:szCs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</w:tr>
      <w:tr w:rsidR="00BD00CE" w:rsidRPr="00766174" w14:paraId="1282CC9C" w14:textId="77777777" w:rsidTr="00BD00CE">
        <w:tc>
          <w:tcPr>
            <w:tcW w:w="1089" w:type="dxa"/>
            <w:vAlign w:val="center"/>
          </w:tcPr>
          <w:p w14:paraId="4C0FFC67" w14:textId="77777777" w:rsidR="00BD00CE" w:rsidRPr="00766174" w:rsidRDefault="00BD00CE" w:rsidP="00441859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9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631068601"/>
            <w:placeholder>
              <w:docPart w:val="8BE40074B6394128922CB0782E123463"/>
            </w:placeholder>
            <w:showingPlcHdr/>
          </w:sdtPr>
          <w:sdtContent>
            <w:tc>
              <w:tcPr>
                <w:tcW w:w="6424" w:type="dxa"/>
                <w:vAlign w:val="center"/>
              </w:tcPr>
              <w:p w14:paraId="1C52DF99" w14:textId="762514DC" w:rsidR="00BD00CE" w:rsidRPr="008542F2" w:rsidRDefault="00C852FF" w:rsidP="00441859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394A93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3258C4CD" w14:textId="7FAD7D07" w:rsidR="00BD00CE" w:rsidRPr="00766174" w:rsidRDefault="00C33C7B" w:rsidP="00441859">
            <w:pPr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/>
                <w:sz w:val="20"/>
                <w:szCs w:val="20"/>
              </w:rPr>
            </w:r>
            <w:r>
              <w:rPr>
                <w:rFonts w:ascii="Univers" w:hAnsi="Univers"/>
                <w:sz w:val="20"/>
                <w:szCs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</w:tr>
      <w:tr w:rsidR="00BD00CE" w:rsidRPr="00766174" w14:paraId="79A91101" w14:textId="77777777" w:rsidTr="00BD00CE">
        <w:tc>
          <w:tcPr>
            <w:tcW w:w="1089" w:type="dxa"/>
            <w:vAlign w:val="center"/>
          </w:tcPr>
          <w:p w14:paraId="3EF031DF" w14:textId="77777777" w:rsidR="00BD00CE" w:rsidRPr="00766174" w:rsidRDefault="00BD00CE" w:rsidP="00441859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10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-1572573466"/>
            <w:placeholder>
              <w:docPart w:val="8BE40074B6394128922CB0782E123463"/>
            </w:placeholder>
            <w:showingPlcHdr/>
          </w:sdtPr>
          <w:sdtContent>
            <w:tc>
              <w:tcPr>
                <w:tcW w:w="6424" w:type="dxa"/>
                <w:vAlign w:val="center"/>
              </w:tcPr>
              <w:p w14:paraId="1FB61081" w14:textId="5D63FEB6" w:rsidR="00BD00CE" w:rsidRPr="008542F2" w:rsidRDefault="00C852FF" w:rsidP="00441859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394A93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26A3EC32" w14:textId="1EE1D73C" w:rsidR="00BD00CE" w:rsidRPr="00766174" w:rsidRDefault="00C33C7B" w:rsidP="00441859">
            <w:pPr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/>
                <w:sz w:val="20"/>
                <w:szCs w:val="20"/>
              </w:rPr>
            </w:r>
            <w:r>
              <w:rPr>
                <w:rFonts w:ascii="Univers" w:hAnsi="Univers"/>
                <w:sz w:val="20"/>
                <w:szCs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</w:tr>
      <w:tr w:rsidR="00BD00CE" w:rsidRPr="00766174" w14:paraId="66753789" w14:textId="77777777" w:rsidTr="00BD00CE">
        <w:tc>
          <w:tcPr>
            <w:tcW w:w="1089" w:type="dxa"/>
            <w:vAlign w:val="center"/>
          </w:tcPr>
          <w:p w14:paraId="65FE4135" w14:textId="77777777" w:rsidR="00BD00CE" w:rsidRPr="00766174" w:rsidRDefault="00BD00CE" w:rsidP="00441859">
            <w:pPr>
              <w:rPr>
                <w:rFonts w:ascii="Univers" w:hAnsi="Univers"/>
                <w:sz w:val="20"/>
                <w:szCs w:val="20"/>
              </w:rPr>
            </w:pPr>
            <w:r w:rsidRPr="00766174">
              <w:rPr>
                <w:rFonts w:ascii="Univers" w:hAnsi="Univers"/>
                <w:sz w:val="20"/>
                <w:szCs w:val="20"/>
              </w:rPr>
              <w:t>11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-987706545"/>
            <w:placeholder>
              <w:docPart w:val="8BE40074B6394128922CB0782E123463"/>
            </w:placeholder>
            <w:showingPlcHdr/>
          </w:sdtPr>
          <w:sdtContent>
            <w:tc>
              <w:tcPr>
                <w:tcW w:w="6424" w:type="dxa"/>
                <w:vAlign w:val="center"/>
              </w:tcPr>
              <w:p w14:paraId="6618732E" w14:textId="17E83CD7" w:rsidR="00BD00CE" w:rsidRPr="008542F2" w:rsidRDefault="00C852FF" w:rsidP="00441859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394A93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53079F40" w14:textId="130B5466" w:rsidR="00BD00CE" w:rsidRPr="00766174" w:rsidRDefault="00C33C7B" w:rsidP="00441859">
            <w:pPr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/>
                <w:sz w:val="20"/>
                <w:szCs w:val="20"/>
              </w:rPr>
            </w:r>
            <w:r>
              <w:rPr>
                <w:rFonts w:ascii="Univers" w:hAnsi="Univers"/>
                <w:sz w:val="20"/>
                <w:szCs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</w:tr>
      <w:tr w:rsidR="00BD00CE" w:rsidRPr="00766174" w14:paraId="553FC999" w14:textId="77777777" w:rsidTr="00BD00CE">
        <w:tc>
          <w:tcPr>
            <w:tcW w:w="1089" w:type="dxa"/>
            <w:vAlign w:val="center"/>
          </w:tcPr>
          <w:p w14:paraId="39E06214" w14:textId="77777777" w:rsidR="00BD00CE" w:rsidRPr="00766174" w:rsidRDefault="00BD00CE" w:rsidP="00441859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6424" w:type="dxa"/>
            <w:vAlign w:val="center"/>
          </w:tcPr>
          <w:p w14:paraId="701F74E6" w14:textId="77777777" w:rsidR="00BD00CE" w:rsidRPr="00766174" w:rsidRDefault="00BD00CE" w:rsidP="00441859">
            <w:pPr>
              <w:rPr>
                <w:rFonts w:ascii="Univers" w:hAnsi="Univers"/>
                <w:b/>
                <w:sz w:val="20"/>
                <w:szCs w:val="20"/>
              </w:rPr>
            </w:pPr>
            <w:r w:rsidRPr="00766174">
              <w:rPr>
                <w:rFonts w:ascii="Univers" w:hAnsi="Univers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vAlign w:val="center"/>
          </w:tcPr>
          <w:p w14:paraId="01D4A161" w14:textId="1BC46EBD" w:rsidR="00BD00CE" w:rsidRPr="00766174" w:rsidRDefault="00C33C7B" w:rsidP="00441859">
            <w:pPr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/>
                <w:sz w:val="20"/>
                <w:szCs w:val="20"/>
              </w:rPr>
            </w:r>
            <w:r>
              <w:rPr>
                <w:rFonts w:ascii="Univers" w:hAnsi="Univers"/>
                <w:sz w:val="20"/>
                <w:szCs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noProof/>
                <w:sz w:val="20"/>
                <w:szCs w:val="20"/>
              </w:rPr>
              <w:t> </w: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</w:tr>
    </w:tbl>
    <w:p w14:paraId="0B25D7BE" w14:textId="77777777" w:rsidR="00441859" w:rsidRPr="00766174" w:rsidRDefault="00441859" w:rsidP="00441859">
      <w:pPr>
        <w:rPr>
          <w:rFonts w:ascii="Univers" w:hAnsi="Univers"/>
          <w:sz w:val="20"/>
          <w:szCs w:val="20"/>
        </w:rPr>
      </w:pPr>
    </w:p>
    <w:p w14:paraId="45D24062" w14:textId="77777777" w:rsidR="00537917" w:rsidRPr="00766174" w:rsidRDefault="00441859" w:rsidP="00B147A7">
      <w:pPr>
        <w:pStyle w:val="Listenabsatz"/>
        <w:numPr>
          <w:ilvl w:val="0"/>
          <w:numId w:val="1"/>
        </w:numPr>
        <w:tabs>
          <w:tab w:val="left" w:pos="426"/>
        </w:tabs>
        <w:ind w:left="426" w:hanging="437"/>
        <w:rPr>
          <w:rFonts w:ascii="Univers" w:hAnsi="Univers"/>
          <w:sz w:val="20"/>
          <w:szCs w:val="20"/>
        </w:rPr>
      </w:pPr>
      <w:r w:rsidRPr="00766174">
        <w:rPr>
          <w:rFonts w:ascii="Univers" w:hAnsi="Univers"/>
          <w:sz w:val="20"/>
          <w:szCs w:val="20"/>
        </w:rPr>
        <w:t xml:space="preserve">Die Quittungen und Rechnungen sind zu nummerieren </w:t>
      </w:r>
      <w:r w:rsidR="00766174">
        <w:rPr>
          <w:rFonts w:ascii="Univers" w:hAnsi="Univers"/>
          <w:sz w:val="20"/>
          <w:szCs w:val="20"/>
        </w:rPr>
        <w:t>beizulegen.</w:t>
      </w:r>
    </w:p>
    <w:p w14:paraId="2DFCB776" w14:textId="19D0DC51" w:rsidR="00441859" w:rsidRPr="00766174" w:rsidRDefault="00441859" w:rsidP="00B147A7">
      <w:pPr>
        <w:pStyle w:val="Listenabsatz"/>
        <w:numPr>
          <w:ilvl w:val="0"/>
          <w:numId w:val="1"/>
        </w:numPr>
        <w:tabs>
          <w:tab w:val="left" w:pos="426"/>
        </w:tabs>
        <w:ind w:left="426" w:hanging="437"/>
        <w:rPr>
          <w:rFonts w:ascii="Univers" w:hAnsi="Univers"/>
          <w:sz w:val="20"/>
          <w:szCs w:val="20"/>
        </w:rPr>
      </w:pPr>
      <w:r w:rsidRPr="00766174">
        <w:rPr>
          <w:rFonts w:ascii="Univers" w:hAnsi="Univers"/>
          <w:sz w:val="20"/>
          <w:szCs w:val="20"/>
        </w:rPr>
        <w:t xml:space="preserve">Bei Unklarheiten kannst du dich gerne bei </w:t>
      </w:r>
      <w:r w:rsidR="00BD00CE" w:rsidRPr="00766174">
        <w:rPr>
          <w:rFonts w:ascii="Univers" w:hAnsi="Univers"/>
          <w:sz w:val="20"/>
          <w:szCs w:val="20"/>
        </w:rPr>
        <w:t xml:space="preserve">Lea Stirnimann </w:t>
      </w:r>
      <w:r w:rsidRPr="00766174">
        <w:rPr>
          <w:rFonts w:ascii="Univers" w:hAnsi="Univers"/>
          <w:sz w:val="20"/>
          <w:szCs w:val="20"/>
        </w:rPr>
        <w:t>(</w:t>
      </w:r>
      <w:hyperlink r:id="rId8" w:history="1">
        <w:r w:rsidR="006A519C" w:rsidRPr="00ED00DA">
          <w:rPr>
            <w:rStyle w:val="Hyperlink"/>
          </w:rPr>
          <w:t>lea.stirnimann@stvwillisau.ch</w:t>
        </w:r>
      </w:hyperlink>
      <w:r w:rsidRPr="00766174">
        <w:rPr>
          <w:rFonts w:ascii="Univers" w:hAnsi="Univers"/>
          <w:sz w:val="20"/>
          <w:szCs w:val="20"/>
        </w:rPr>
        <w:t>) melden.</w:t>
      </w:r>
    </w:p>
    <w:p w14:paraId="5316E4C3" w14:textId="36600060" w:rsidR="00441859" w:rsidRDefault="00441859" w:rsidP="00B147A7">
      <w:pPr>
        <w:pStyle w:val="Listenabsatz"/>
        <w:numPr>
          <w:ilvl w:val="0"/>
          <w:numId w:val="1"/>
        </w:numPr>
        <w:tabs>
          <w:tab w:val="left" w:pos="426"/>
        </w:tabs>
        <w:ind w:left="426" w:hanging="437"/>
        <w:rPr>
          <w:rFonts w:ascii="Univers" w:hAnsi="Univers"/>
          <w:sz w:val="20"/>
          <w:szCs w:val="20"/>
        </w:rPr>
      </w:pPr>
      <w:r w:rsidRPr="00766174">
        <w:rPr>
          <w:rFonts w:ascii="Univers" w:hAnsi="Univers"/>
          <w:sz w:val="20"/>
          <w:szCs w:val="20"/>
        </w:rPr>
        <w:t>Die Ausgaben werden innert 30 Tagen zurück erstattet.</w:t>
      </w:r>
    </w:p>
    <w:p w14:paraId="1BFB2DBB" w14:textId="77777777" w:rsidR="007D02AA" w:rsidRPr="007D02AA" w:rsidRDefault="007D02AA" w:rsidP="007D02AA">
      <w:pPr>
        <w:tabs>
          <w:tab w:val="left" w:pos="426"/>
        </w:tabs>
        <w:ind w:left="-11"/>
        <w:rPr>
          <w:rFonts w:ascii="Univers" w:hAnsi="Univers"/>
          <w:sz w:val="20"/>
          <w:szCs w:val="20"/>
        </w:rPr>
      </w:pPr>
    </w:p>
    <w:p w14:paraId="3052DDD7" w14:textId="77777777" w:rsidR="00537917" w:rsidRPr="00766174" w:rsidRDefault="00537917" w:rsidP="00441859">
      <w:pPr>
        <w:pStyle w:val="berschrift2"/>
        <w:rPr>
          <w:rFonts w:ascii="Univers" w:hAnsi="Univers"/>
          <w:sz w:val="20"/>
          <w:szCs w:val="20"/>
        </w:rPr>
      </w:pPr>
      <w:r w:rsidRPr="00766174">
        <w:rPr>
          <w:rFonts w:ascii="Univers" w:hAnsi="Univers"/>
          <w:sz w:val="20"/>
          <w:szCs w:val="20"/>
        </w:rPr>
        <w:t>Bemerkungen: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41859" w:rsidRPr="00766174" w14:paraId="28975265" w14:textId="77777777" w:rsidTr="00441859">
        <w:tc>
          <w:tcPr>
            <w:tcW w:w="9211" w:type="dxa"/>
          </w:tcPr>
          <w:p w14:paraId="76154224" w14:textId="232A7E9B" w:rsidR="00441859" w:rsidRPr="00766174" w:rsidRDefault="00000000" w:rsidP="00441859">
            <w:pPr>
              <w:rPr>
                <w:rFonts w:ascii="Univers" w:hAnsi="Univers"/>
                <w:sz w:val="20"/>
                <w:szCs w:val="20"/>
              </w:rPr>
            </w:pPr>
            <w:sdt>
              <w:sdtPr>
                <w:rPr>
                  <w:rFonts w:ascii="Univers" w:hAnsi="Univers"/>
                  <w:sz w:val="20"/>
                  <w:szCs w:val="20"/>
                </w:rPr>
                <w:id w:val="854766652"/>
                <w:placeholder>
                  <w:docPart w:val="AA83D345F0744F488C833AEB5FD070C8"/>
                </w:placeholder>
                <w:showingPlcHdr/>
                <w:text/>
              </w:sdtPr>
              <w:sdtContent>
                <w:r w:rsidR="00C852FF" w:rsidRPr="00B000B8">
                  <w:rPr>
                    <w:rStyle w:val="Platzhaltertext"/>
                    <w:rFonts w:ascii="Univers" w:hAnsi="Univers"/>
                    <w:vanish/>
                    <w:sz w:val="20"/>
                    <w:szCs w:val="20"/>
                  </w:rPr>
                  <w:t>Klicken Sie hier, um Text einzugeben.</w:t>
                </w:r>
              </w:sdtContent>
            </w:sdt>
            <w:r w:rsidR="00B65480">
              <w:rPr>
                <w:rFonts w:ascii="Univers" w:hAnsi="Univers"/>
                <w:sz w:val="20"/>
                <w:szCs w:val="20"/>
              </w:rPr>
              <w:t xml:space="preserve"> </w:t>
            </w:r>
          </w:p>
        </w:tc>
      </w:tr>
    </w:tbl>
    <w:p w14:paraId="5040B525" w14:textId="77777777" w:rsidR="00537917" w:rsidRPr="00766174" w:rsidRDefault="00537917" w:rsidP="00441859">
      <w:pPr>
        <w:rPr>
          <w:rFonts w:ascii="Univers" w:hAnsi="Univers"/>
          <w:sz w:val="20"/>
          <w:szCs w:val="20"/>
        </w:rPr>
      </w:pPr>
    </w:p>
    <w:p w14:paraId="5D723F15" w14:textId="77777777" w:rsidR="00537917" w:rsidRDefault="00537917" w:rsidP="00441859">
      <w:pPr>
        <w:rPr>
          <w:rFonts w:ascii="Univers" w:hAnsi="Univers"/>
          <w:sz w:val="20"/>
          <w:szCs w:val="20"/>
        </w:rPr>
      </w:pPr>
    </w:p>
    <w:p w14:paraId="02EADF06" w14:textId="77777777" w:rsidR="007C47EC" w:rsidRDefault="007C47EC" w:rsidP="00441859">
      <w:pPr>
        <w:rPr>
          <w:rFonts w:ascii="Univers" w:hAnsi="Univers"/>
          <w:sz w:val="20"/>
          <w:szCs w:val="20"/>
        </w:rPr>
      </w:pPr>
    </w:p>
    <w:p w14:paraId="077AAD38" w14:textId="77777777" w:rsidR="007C47EC" w:rsidRDefault="007C47EC" w:rsidP="00441859">
      <w:pPr>
        <w:rPr>
          <w:rFonts w:ascii="Univers" w:hAnsi="Univers"/>
          <w:sz w:val="20"/>
          <w:szCs w:val="20"/>
        </w:rPr>
      </w:pPr>
    </w:p>
    <w:p w14:paraId="0853EE21" w14:textId="77777777" w:rsidR="007C47EC" w:rsidRPr="00766174" w:rsidRDefault="007C47EC" w:rsidP="00441859">
      <w:pPr>
        <w:rPr>
          <w:rFonts w:ascii="Univers" w:hAnsi="Univers"/>
          <w:sz w:val="20"/>
          <w:szCs w:val="20"/>
        </w:rPr>
      </w:pPr>
    </w:p>
    <w:p w14:paraId="16E3159D" w14:textId="05335A09" w:rsidR="00537917" w:rsidRPr="00766174" w:rsidRDefault="00441859" w:rsidP="001C3D17">
      <w:pPr>
        <w:tabs>
          <w:tab w:val="left" w:pos="4536"/>
        </w:tabs>
        <w:rPr>
          <w:rFonts w:ascii="Univers" w:hAnsi="Univers"/>
          <w:sz w:val="20"/>
          <w:szCs w:val="20"/>
        </w:rPr>
      </w:pPr>
      <w:r w:rsidRPr="00766174">
        <w:rPr>
          <w:rFonts w:ascii="Univers" w:hAnsi="Univers"/>
          <w:sz w:val="20"/>
          <w:szCs w:val="20"/>
        </w:rPr>
        <w:t>Ort, Datum:</w:t>
      </w:r>
      <w:r w:rsidR="001C3D17">
        <w:rPr>
          <w:rFonts w:ascii="Univers" w:hAnsi="Univers"/>
          <w:sz w:val="20"/>
          <w:szCs w:val="20"/>
        </w:rPr>
        <w:t xml:space="preserve"> </w:t>
      </w:r>
      <w:sdt>
        <w:sdtPr>
          <w:rPr>
            <w:rFonts w:ascii="Univers" w:hAnsi="Univers"/>
            <w:sz w:val="20"/>
            <w:szCs w:val="20"/>
          </w:rPr>
          <w:id w:val="1187096145"/>
          <w:placeholder>
            <w:docPart w:val="DefaultPlaceholder_-1854013440"/>
          </w:placeholder>
        </w:sdtPr>
        <w:sdtContent>
          <w:sdt>
            <w:sdtPr>
              <w:rPr>
                <w:rFonts w:ascii="Univers" w:hAnsi="Univers"/>
                <w:sz w:val="20"/>
                <w:szCs w:val="20"/>
              </w:rPr>
              <w:id w:val="1015894014"/>
              <w:placeholder>
                <w:docPart w:val="30A8642AE1B64F469D199965958A546E"/>
              </w:placeholder>
              <w:showingPlcHdr/>
              <w:text/>
            </w:sdtPr>
            <w:sdtContent>
              <w:r w:rsidR="001C3D17" w:rsidRPr="007C47EC">
                <w:rPr>
                  <w:rStyle w:val="Platzhaltertext"/>
                  <w:rFonts w:ascii="Univers" w:hAnsi="Univers"/>
                  <w:vanish/>
                  <w:sz w:val="20"/>
                  <w:szCs w:val="20"/>
                </w:rPr>
                <w:t>Klicken Sie hier, um Text einzugeben.</w:t>
              </w:r>
            </w:sdtContent>
          </w:sdt>
        </w:sdtContent>
      </w:sdt>
      <w:r w:rsidRPr="00766174">
        <w:rPr>
          <w:rFonts w:ascii="Univers" w:hAnsi="Univers"/>
          <w:sz w:val="20"/>
          <w:szCs w:val="20"/>
        </w:rPr>
        <w:tab/>
      </w:r>
      <w:r w:rsidR="00B147A7" w:rsidRPr="00766174">
        <w:rPr>
          <w:rFonts w:ascii="Univers" w:hAnsi="Univers"/>
          <w:sz w:val="20"/>
          <w:szCs w:val="20"/>
        </w:rPr>
        <w:t>Unterschrift:</w:t>
      </w:r>
    </w:p>
    <w:p w14:paraId="20C0E402" w14:textId="77777777" w:rsidR="00537917" w:rsidRDefault="00537917" w:rsidP="00441859">
      <w:pPr>
        <w:rPr>
          <w:rFonts w:ascii="Univers" w:hAnsi="Univers"/>
          <w:sz w:val="20"/>
          <w:szCs w:val="20"/>
        </w:rPr>
      </w:pPr>
    </w:p>
    <w:p w14:paraId="22F7E79C" w14:textId="77777777" w:rsidR="00766174" w:rsidRDefault="00766174" w:rsidP="00441859">
      <w:pPr>
        <w:rPr>
          <w:rFonts w:ascii="Univers" w:hAnsi="Univers"/>
          <w:sz w:val="20"/>
          <w:szCs w:val="20"/>
        </w:rPr>
      </w:pPr>
    </w:p>
    <w:p w14:paraId="1B7D1F12" w14:textId="77777777" w:rsidR="007C47EC" w:rsidRDefault="007C47EC" w:rsidP="00441859">
      <w:pPr>
        <w:rPr>
          <w:rFonts w:ascii="Univers" w:hAnsi="Univers"/>
          <w:sz w:val="20"/>
          <w:szCs w:val="20"/>
        </w:rPr>
      </w:pPr>
    </w:p>
    <w:p w14:paraId="2A1DAF63" w14:textId="77777777" w:rsidR="00766174" w:rsidRDefault="00766174" w:rsidP="00441859">
      <w:pPr>
        <w:rPr>
          <w:rFonts w:ascii="Univers" w:hAnsi="Univers"/>
          <w:sz w:val="20"/>
          <w:szCs w:val="20"/>
        </w:rPr>
      </w:pPr>
    </w:p>
    <w:p w14:paraId="18435DB9" w14:textId="77777777" w:rsidR="00B147A7" w:rsidRPr="00766174" w:rsidRDefault="00B147A7" w:rsidP="00441859">
      <w:pPr>
        <w:rPr>
          <w:rFonts w:ascii="Univers" w:hAnsi="Univers"/>
          <w:sz w:val="20"/>
          <w:szCs w:val="20"/>
        </w:rPr>
      </w:pPr>
    </w:p>
    <w:p w14:paraId="6B6F49E9" w14:textId="77777777" w:rsidR="001733FB" w:rsidRPr="00766174" w:rsidRDefault="00537917" w:rsidP="00441859">
      <w:pPr>
        <w:rPr>
          <w:rFonts w:ascii="Univers" w:hAnsi="Univers"/>
          <w:sz w:val="16"/>
          <w:szCs w:val="20"/>
        </w:rPr>
      </w:pPr>
      <w:r w:rsidRPr="00766174">
        <w:rPr>
          <w:rFonts w:ascii="Univers" w:hAnsi="Univers"/>
          <w:sz w:val="16"/>
          <w:szCs w:val="20"/>
        </w:rPr>
        <w:t>* Bitte freilassen</w:t>
      </w:r>
      <w:bookmarkEnd w:id="0"/>
    </w:p>
    <w:sectPr w:rsidR="001733FB" w:rsidRPr="00766174" w:rsidSect="00040BD0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C3A9" w14:textId="77777777" w:rsidR="00235330" w:rsidRDefault="00235330">
      <w:r>
        <w:separator/>
      </w:r>
    </w:p>
  </w:endnote>
  <w:endnote w:type="continuationSeparator" w:id="0">
    <w:p w14:paraId="082DB89C" w14:textId="77777777" w:rsidR="00235330" w:rsidRDefault="0023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6B13" w14:textId="48C82DD3" w:rsidR="00106972" w:rsidRPr="00766174" w:rsidRDefault="00537917" w:rsidP="00040BD0">
    <w:pPr>
      <w:pBdr>
        <w:top w:val="single" w:sz="4" w:space="1" w:color="auto"/>
      </w:pBdr>
      <w:rPr>
        <w:rFonts w:ascii="Univers" w:hAnsi="Univers"/>
        <w:sz w:val="16"/>
      </w:rPr>
    </w:pPr>
    <w:r w:rsidRPr="00766174">
      <w:rPr>
        <w:rFonts w:ascii="Univers" w:hAnsi="Univers"/>
        <w:sz w:val="16"/>
        <w:lang w:val="de-DE"/>
      </w:rPr>
      <w:fldChar w:fldCharType="begin"/>
    </w:r>
    <w:r w:rsidRPr="00766174">
      <w:rPr>
        <w:rFonts w:ascii="Univers" w:hAnsi="Univers"/>
        <w:sz w:val="16"/>
        <w:lang w:val="de-DE"/>
      </w:rPr>
      <w:instrText xml:space="preserve"> TIME \@ "dddd, d. MMMM yyyy" </w:instrText>
    </w:r>
    <w:r w:rsidRPr="00766174">
      <w:rPr>
        <w:rFonts w:ascii="Univers" w:hAnsi="Univers"/>
        <w:sz w:val="16"/>
        <w:lang w:val="de-DE"/>
      </w:rPr>
      <w:fldChar w:fldCharType="separate"/>
    </w:r>
    <w:r w:rsidR="006A519C">
      <w:rPr>
        <w:rFonts w:ascii="Univers" w:hAnsi="Univers"/>
        <w:noProof/>
        <w:sz w:val="16"/>
        <w:lang w:val="de-DE"/>
      </w:rPr>
      <w:t>Montag, 14. April 2025</w:t>
    </w:r>
    <w:r w:rsidRPr="00766174">
      <w:rPr>
        <w:rFonts w:ascii="Univers" w:hAnsi="Univers"/>
        <w:sz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773F" w14:textId="77777777" w:rsidR="00235330" w:rsidRDefault="00235330">
      <w:r>
        <w:separator/>
      </w:r>
    </w:p>
  </w:footnote>
  <w:footnote w:type="continuationSeparator" w:id="0">
    <w:p w14:paraId="18AC4264" w14:textId="77777777" w:rsidR="00235330" w:rsidRDefault="0023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AFCC" w14:textId="77777777" w:rsidR="00106972" w:rsidRPr="00766174" w:rsidRDefault="00537917" w:rsidP="00766174">
    <w:pPr>
      <w:rPr>
        <w:rFonts w:ascii="Univers" w:hAnsi="Univers"/>
        <w:sz w:val="20"/>
        <w:szCs w:val="20"/>
        <w:lang w:val="de-DE"/>
      </w:rPr>
    </w:pPr>
    <w:r w:rsidRPr="00766174">
      <w:rPr>
        <w:rFonts w:ascii="Univers" w:hAnsi="Univers"/>
        <w:noProof/>
        <w:sz w:val="20"/>
        <w:szCs w:val="20"/>
        <w:lang w:eastAsia="de-CH"/>
      </w:rPr>
      <w:drawing>
        <wp:anchor distT="0" distB="0" distL="114300" distR="114300" simplePos="0" relativeHeight="251659264" behindDoc="1" locked="0" layoutInCell="1" allowOverlap="1" wp14:anchorId="2A22C4FE" wp14:editId="12EC09E3">
          <wp:simplePos x="0" y="0"/>
          <wp:positionH relativeFrom="column">
            <wp:posOffset>3939276</wp:posOffset>
          </wp:positionH>
          <wp:positionV relativeFrom="paragraph">
            <wp:posOffset>-156210</wp:posOffset>
          </wp:positionV>
          <wp:extent cx="1866900" cy="258445"/>
          <wp:effectExtent l="0" t="0" r="0" b="8255"/>
          <wp:wrapTight wrapText="bothSides">
            <wp:wrapPolygon edited="0">
              <wp:start x="0" y="0"/>
              <wp:lineTo x="0" y="20698"/>
              <wp:lineTo x="21380" y="20698"/>
              <wp:lineTo x="21380" y="0"/>
              <wp:lineTo x="0" y="0"/>
            </wp:wrapPolygon>
          </wp:wrapTight>
          <wp:docPr id="4" name="Bild 1" descr="http://www.stvwillisau.ch/images/vorlagen/stvwillis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tvwillisau.ch/images/vorlagen/stvwillisa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6174">
      <w:rPr>
        <w:rFonts w:ascii="Univers" w:hAnsi="Univers"/>
        <w:sz w:val="20"/>
        <w:szCs w:val="20"/>
        <w:lang w:val="de-DE"/>
      </w:rPr>
      <w:t>STVW Allgemein / Formulare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F43A0"/>
    <w:multiLevelType w:val="hybridMultilevel"/>
    <w:tmpl w:val="38C403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74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1C"/>
    <w:rsid w:val="00014A57"/>
    <w:rsid w:val="00014C5F"/>
    <w:rsid w:val="00023E9F"/>
    <w:rsid w:val="00040BD0"/>
    <w:rsid w:val="000D63A5"/>
    <w:rsid w:val="00106972"/>
    <w:rsid w:val="00172446"/>
    <w:rsid w:val="001733FB"/>
    <w:rsid w:val="001A70D1"/>
    <w:rsid w:val="001C3D17"/>
    <w:rsid w:val="001F654C"/>
    <w:rsid w:val="00235330"/>
    <w:rsid w:val="00260289"/>
    <w:rsid w:val="002B0068"/>
    <w:rsid w:val="002C1E87"/>
    <w:rsid w:val="002C4014"/>
    <w:rsid w:val="002F66B8"/>
    <w:rsid w:val="00394A93"/>
    <w:rsid w:val="003D7412"/>
    <w:rsid w:val="00441859"/>
    <w:rsid w:val="004A2D86"/>
    <w:rsid w:val="00537917"/>
    <w:rsid w:val="005474EF"/>
    <w:rsid w:val="005E4BCD"/>
    <w:rsid w:val="00671E29"/>
    <w:rsid w:val="0069798D"/>
    <w:rsid w:val="006A519C"/>
    <w:rsid w:val="006D18DD"/>
    <w:rsid w:val="0070376A"/>
    <w:rsid w:val="00766174"/>
    <w:rsid w:val="00770597"/>
    <w:rsid w:val="0078743A"/>
    <w:rsid w:val="007A463B"/>
    <w:rsid w:val="007C47EC"/>
    <w:rsid w:val="007D02AA"/>
    <w:rsid w:val="00821766"/>
    <w:rsid w:val="008430A3"/>
    <w:rsid w:val="00851D03"/>
    <w:rsid w:val="008542F2"/>
    <w:rsid w:val="00870A13"/>
    <w:rsid w:val="008C0E57"/>
    <w:rsid w:val="00901EB6"/>
    <w:rsid w:val="009C4FB0"/>
    <w:rsid w:val="00A20DF4"/>
    <w:rsid w:val="00A6224E"/>
    <w:rsid w:val="00B000B8"/>
    <w:rsid w:val="00B147A7"/>
    <w:rsid w:val="00B65480"/>
    <w:rsid w:val="00B71E5C"/>
    <w:rsid w:val="00B77F74"/>
    <w:rsid w:val="00B8187C"/>
    <w:rsid w:val="00BA3A52"/>
    <w:rsid w:val="00BD00CE"/>
    <w:rsid w:val="00BF25AB"/>
    <w:rsid w:val="00C33C7B"/>
    <w:rsid w:val="00C42B0D"/>
    <w:rsid w:val="00C61408"/>
    <w:rsid w:val="00C852FF"/>
    <w:rsid w:val="00CB06C6"/>
    <w:rsid w:val="00D335AC"/>
    <w:rsid w:val="00DD4633"/>
    <w:rsid w:val="00E226F5"/>
    <w:rsid w:val="00EB7715"/>
    <w:rsid w:val="00F07DD4"/>
    <w:rsid w:val="00F54592"/>
    <w:rsid w:val="00F9321C"/>
    <w:rsid w:val="00FD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EC2A"/>
  <w15:docId w15:val="{EB3C536E-CAE6-47CB-8A41-7A09D349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0BD0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40BD0"/>
    <w:pPr>
      <w:keepNext/>
      <w:keepLines/>
      <w:spacing w:before="120" w:after="12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40BD0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3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379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7917"/>
  </w:style>
  <w:style w:type="paragraph" w:styleId="Fuzeile">
    <w:name w:val="footer"/>
    <w:basedOn w:val="Standard"/>
    <w:link w:val="FuzeileZchn"/>
    <w:uiPriority w:val="99"/>
    <w:unhideWhenUsed/>
    <w:rsid w:val="005379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7917"/>
  </w:style>
  <w:style w:type="table" w:styleId="HelleSchattierung">
    <w:name w:val="Light Shading"/>
    <w:basedOn w:val="NormaleTabelle"/>
    <w:uiPriority w:val="60"/>
    <w:rsid w:val="005379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9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91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0BD0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40BD0"/>
    <w:rPr>
      <w:rFonts w:eastAsiaTheme="majorEastAsia" w:cstheme="majorBidi"/>
      <w:b/>
      <w:szCs w:val="26"/>
    </w:rPr>
  </w:style>
  <w:style w:type="character" w:styleId="Platzhaltertext">
    <w:name w:val="Placeholder Text"/>
    <w:basedOn w:val="Absatz-Standardschriftart"/>
    <w:uiPriority w:val="99"/>
    <w:semiHidden/>
    <w:rsid w:val="00040BD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44185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147A7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B06C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D0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stirnimann@stvwillisau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.stirnimann\Documents\Benutzerdefinierte%20Office-Vorlagen\Formular%20Bareink&#228;ufe%20und%20R&#252;ckerstattung_inkl.%20Steuerelemen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83D345F0744F488C833AEB5FD07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B9700-0A77-49EC-B2C5-953C879FA4A7}"/>
      </w:docPartPr>
      <w:docPartBody>
        <w:p w:rsidR="00334831" w:rsidRDefault="00F85D52" w:rsidP="00F85D52">
          <w:pPr>
            <w:pStyle w:val="AA83D345F0744F488C833AEB5FD070C82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14C9C6A442F4178BB43E28DBDB2E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D6A91-B4B6-49AF-987C-A598C4A2A1C3}"/>
      </w:docPartPr>
      <w:docPartBody>
        <w:p w:rsidR="00334831" w:rsidRDefault="00F85D52" w:rsidP="00F85D52">
          <w:pPr>
            <w:pStyle w:val="814C9C6A442F4178BB43E28DBDB2E9052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7B8C30A236442C183C96F10B60C7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6D91C-4035-4F9A-ABD4-C07F729033E5}"/>
      </w:docPartPr>
      <w:docPartBody>
        <w:p w:rsidR="00334831" w:rsidRDefault="00F85D52" w:rsidP="00F85D52">
          <w:pPr>
            <w:pStyle w:val="57B8C30A236442C183C96F10B60C76272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BE40074B6394128922CB0782E123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2094B-0419-46E7-A229-35DD62279A97}"/>
      </w:docPartPr>
      <w:docPartBody>
        <w:p w:rsidR="00334831" w:rsidRDefault="00F85D52" w:rsidP="00F85D52">
          <w:pPr>
            <w:pStyle w:val="8BE40074B6394128922CB0782E1234632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9CCF1-B076-4191-B9C2-930B42638A97}"/>
      </w:docPartPr>
      <w:docPartBody>
        <w:p w:rsidR="009A4FC1" w:rsidRDefault="00420283">
          <w:r w:rsidRPr="009663F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A8642AE1B64F469D199965958A5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C6D5B-EC01-4018-8A51-2E547423AD63}"/>
      </w:docPartPr>
      <w:docPartBody>
        <w:p w:rsidR="009A4FC1" w:rsidRDefault="00420283" w:rsidP="00420283">
          <w:pPr>
            <w:pStyle w:val="30A8642AE1B64F469D199965958A546E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43682E633F14AA79359EBD38CC70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39465-4259-41EA-A7BA-5563136C1D84}"/>
      </w:docPartPr>
      <w:docPartBody>
        <w:p w:rsidR="00D01B4F" w:rsidRDefault="00D01B4F" w:rsidP="00D01B4F">
          <w:pPr>
            <w:pStyle w:val="A43682E633F14AA79359EBD38CC708E0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A47265898EB40C3A7DC6CF380E00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FDEC5-45EF-46BF-957F-6EE0BA17E959}"/>
      </w:docPartPr>
      <w:docPartBody>
        <w:p w:rsidR="00D01B4F" w:rsidRDefault="00D01B4F" w:rsidP="00D01B4F">
          <w:pPr>
            <w:pStyle w:val="DA47265898EB40C3A7DC6CF380E006E5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3AF9ED9FA1D45BDBCC6A1D203799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DFAF7-4C7D-4B99-B082-231E0FA9B4C1}"/>
      </w:docPartPr>
      <w:docPartBody>
        <w:p w:rsidR="00D01B4F" w:rsidRDefault="00D01B4F" w:rsidP="00D01B4F">
          <w:pPr>
            <w:pStyle w:val="53AF9ED9FA1D45BDBCC6A1D203799BA6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2285FEF8FC346C2B3F19A9771D18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5314B-5743-47BA-9097-78600B274E46}"/>
      </w:docPartPr>
      <w:docPartBody>
        <w:p w:rsidR="00D01B4F" w:rsidRDefault="00D01B4F" w:rsidP="00D01B4F">
          <w:pPr>
            <w:pStyle w:val="52285FEF8FC346C2B3F19A9771D181A7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BBAF8B9EE2F4E2F95A1DE9A934AB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13DA5-20AB-48D2-84A0-D6E180CE3F03}"/>
      </w:docPartPr>
      <w:docPartBody>
        <w:p w:rsidR="00D01B4F" w:rsidRDefault="00D01B4F" w:rsidP="00D01B4F">
          <w:pPr>
            <w:pStyle w:val="ABBAF8B9EE2F4E2F95A1DE9A934AB4AF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F5E6667DF65406A86D3F8FEACE98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1E415-F433-4B36-BF77-7E5969D090E9}"/>
      </w:docPartPr>
      <w:docPartBody>
        <w:p w:rsidR="00D01B4F" w:rsidRDefault="00D01B4F" w:rsidP="00D01B4F">
          <w:pPr>
            <w:pStyle w:val="1F5E6667DF65406A86D3F8FEACE98D8A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A2D4D71CAAB4CE3B7B81EC1010E6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C663B-DD06-49EA-8880-95DC0A9C321A}"/>
      </w:docPartPr>
      <w:docPartBody>
        <w:p w:rsidR="00D01B4F" w:rsidRDefault="00D01B4F" w:rsidP="00D01B4F">
          <w:pPr>
            <w:pStyle w:val="5A2D4D71CAAB4CE3B7B81EC1010E6128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40495B111E0453CAF2FC9DAE8B30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3BC42-6E1A-4D3A-9AFD-0C53D7665A8E}"/>
      </w:docPartPr>
      <w:docPartBody>
        <w:p w:rsidR="00D01B4F" w:rsidRDefault="00D01B4F" w:rsidP="00D01B4F">
          <w:pPr>
            <w:pStyle w:val="040495B111E0453CAF2FC9DAE8B309FF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C3E12DE9E764BCA96CB98F3C7309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DFFFC-664C-462D-96AE-5AB865CDCF91}"/>
      </w:docPartPr>
      <w:docPartBody>
        <w:p w:rsidR="00D01B4F" w:rsidRDefault="00D01B4F" w:rsidP="00D01B4F">
          <w:pPr>
            <w:pStyle w:val="EC3E12DE9E764BCA96CB98F3C7309BEC"/>
          </w:pPr>
          <w:r w:rsidRPr="007C47EC">
            <w:rPr>
              <w:rStyle w:val="Platzhaltertext"/>
              <w:rFonts w:ascii="Univers" w:hAnsi="Univers"/>
              <w:vanish/>
              <w:sz w:val="20"/>
              <w:szCs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44"/>
    <w:rsid w:val="00334831"/>
    <w:rsid w:val="00420283"/>
    <w:rsid w:val="004A2D86"/>
    <w:rsid w:val="006F1ED3"/>
    <w:rsid w:val="00852B35"/>
    <w:rsid w:val="009A4FC1"/>
    <w:rsid w:val="00AE5612"/>
    <w:rsid w:val="00D01B4F"/>
    <w:rsid w:val="00E14344"/>
    <w:rsid w:val="00F8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01B4F"/>
    <w:rPr>
      <w:color w:val="808080"/>
    </w:rPr>
  </w:style>
  <w:style w:type="paragraph" w:customStyle="1" w:styleId="AA83D345F0744F488C833AEB5FD070C82">
    <w:name w:val="AA83D345F0744F488C833AEB5FD070C82"/>
    <w:rsid w:val="00F85D52"/>
    <w:pPr>
      <w:spacing w:after="0" w:line="240" w:lineRule="auto"/>
    </w:pPr>
    <w:rPr>
      <w:rFonts w:eastAsiaTheme="minorHAnsi"/>
      <w:lang w:eastAsia="en-US"/>
    </w:rPr>
  </w:style>
  <w:style w:type="paragraph" w:customStyle="1" w:styleId="814C9C6A442F4178BB43E28DBDB2E9052">
    <w:name w:val="814C9C6A442F4178BB43E28DBDB2E9052"/>
    <w:rsid w:val="00F85D52"/>
    <w:pPr>
      <w:spacing w:after="0" w:line="240" w:lineRule="auto"/>
    </w:pPr>
    <w:rPr>
      <w:rFonts w:eastAsiaTheme="minorHAnsi"/>
      <w:lang w:eastAsia="en-US"/>
    </w:rPr>
  </w:style>
  <w:style w:type="paragraph" w:customStyle="1" w:styleId="57B8C30A236442C183C96F10B60C76272">
    <w:name w:val="57B8C30A236442C183C96F10B60C76272"/>
    <w:rsid w:val="00F85D52"/>
    <w:pPr>
      <w:spacing w:after="0" w:line="240" w:lineRule="auto"/>
    </w:pPr>
    <w:rPr>
      <w:rFonts w:eastAsiaTheme="minorHAnsi"/>
      <w:lang w:eastAsia="en-US"/>
    </w:rPr>
  </w:style>
  <w:style w:type="paragraph" w:customStyle="1" w:styleId="8BE40074B6394128922CB0782E1234632">
    <w:name w:val="8BE40074B6394128922CB0782E1234632"/>
    <w:rsid w:val="00F85D52"/>
    <w:pPr>
      <w:spacing w:after="0" w:line="240" w:lineRule="auto"/>
    </w:pPr>
    <w:rPr>
      <w:rFonts w:eastAsiaTheme="minorHAnsi"/>
      <w:lang w:eastAsia="en-US"/>
    </w:rPr>
  </w:style>
  <w:style w:type="paragraph" w:customStyle="1" w:styleId="30A8642AE1B64F469D199965958A546E">
    <w:name w:val="30A8642AE1B64F469D199965958A546E"/>
    <w:rsid w:val="00420283"/>
  </w:style>
  <w:style w:type="paragraph" w:customStyle="1" w:styleId="A43682E633F14AA79359EBD38CC708E0">
    <w:name w:val="A43682E633F14AA79359EBD38CC708E0"/>
    <w:rsid w:val="00D01B4F"/>
    <w:rPr>
      <w:kern w:val="2"/>
      <w14:ligatures w14:val="standardContextual"/>
    </w:rPr>
  </w:style>
  <w:style w:type="paragraph" w:customStyle="1" w:styleId="DA47265898EB40C3A7DC6CF380E006E5">
    <w:name w:val="DA47265898EB40C3A7DC6CF380E006E5"/>
    <w:rsid w:val="00D01B4F"/>
    <w:rPr>
      <w:kern w:val="2"/>
      <w14:ligatures w14:val="standardContextual"/>
    </w:rPr>
  </w:style>
  <w:style w:type="paragraph" w:customStyle="1" w:styleId="53AF9ED9FA1D45BDBCC6A1D203799BA6">
    <w:name w:val="53AF9ED9FA1D45BDBCC6A1D203799BA6"/>
    <w:rsid w:val="00D01B4F"/>
    <w:rPr>
      <w:kern w:val="2"/>
      <w14:ligatures w14:val="standardContextual"/>
    </w:rPr>
  </w:style>
  <w:style w:type="paragraph" w:customStyle="1" w:styleId="52285FEF8FC346C2B3F19A9771D181A7">
    <w:name w:val="52285FEF8FC346C2B3F19A9771D181A7"/>
    <w:rsid w:val="00D01B4F"/>
    <w:rPr>
      <w:kern w:val="2"/>
      <w14:ligatures w14:val="standardContextual"/>
    </w:rPr>
  </w:style>
  <w:style w:type="paragraph" w:customStyle="1" w:styleId="ABBAF8B9EE2F4E2F95A1DE9A934AB4AF">
    <w:name w:val="ABBAF8B9EE2F4E2F95A1DE9A934AB4AF"/>
    <w:rsid w:val="00D01B4F"/>
    <w:rPr>
      <w:kern w:val="2"/>
      <w14:ligatures w14:val="standardContextual"/>
    </w:rPr>
  </w:style>
  <w:style w:type="paragraph" w:customStyle="1" w:styleId="1F5E6667DF65406A86D3F8FEACE98D8A">
    <w:name w:val="1F5E6667DF65406A86D3F8FEACE98D8A"/>
    <w:rsid w:val="00D01B4F"/>
    <w:rPr>
      <w:kern w:val="2"/>
      <w14:ligatures w14:val="standardContextual"/>
    </w:rPr>
  </w:style>
  <w:style w:type="paragraph" w:customStyle="1" w:styleId="5A2D4D71CAAB4CE3B7B81EC1010E6128">
    <w:name w:val="5A2D4D71CAAB4CE3B7B81EC1010E6128"/>
    <w:rsid w:val="00D01B4F"/>
    <w:rPr>
      <w:kern w:val="2"/>
      <w14:ligatures w14:val="standardContextual"/>
    </w:rPr>
  </w:style>
  <w:style w:type="paragraph" w:customStyle="1" w:styleId="040495B111E0453CAF2FC9DAE8B309FF">
    <w:name w:val="040495B111E0453CAF2FC9DAE8B309FF"/>
    <w:rsid w:val="00D01B4F"/>
    <w:rPr>
      <w:kern w:val="2"/>
      <w14:ligatures w14:val="standardContextual"/>
    </w:rPr>
  </w:style>
  <w:style w:type="paragraph" w:customStyle="1" w:styleId="EC3E12DE9E764BCA96CB98F3C7309BEC">
    <w:name w:val="EC3E12DE9E764BCA96CB98F3C7309BEC"/>
    <w:rsid w:val="00D01B4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15DF-CD03-4EB4-9713-C02DB040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Bareinkäufe und Rückerstattung_inkl. Steuerelemente.dotx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Stirnimann</dc:creator>
  <cp:lastModifiedBy>Raphael Huber</cp:lastModifiedBy>
  <cp:revision>35</cp:revision>
  <cp:lastPrinted>2024-08-07T14:56:00Z</cp:lastPrinted>
  <dcterms:created xsi:type="dcterms:W3CDTF">2022-12-15T16:26:00Z</dcterms:created>
  <dcterms:modified xsi:type="dcterms:W3CDTF">2025-04-14T15:52:00Z</dcterms:modified>
</cp:coreProperties>
</file>